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D91" w:rsidRDefault="00D66DC7">
      <w:r>
        <w:rPr>
          <w:rFonts w:ascii="標楷體" w:eastAsia="標楷體" w:hAnsi="標楷體" w:cs="Arial"/>
          <w:sz w:val="32"/>
          <w:szCs w:val="32"/>
          <w:u w:val="wave"/>
          <w:shd w:val="clear" w:color="auto" w:fill="FFFFFF"/>
        </w:rPr>
        <w:t>善用網路科技與健康上網　暑假有趣又充實</w:t>
      </w:r>
    </w:p>
    <w:p w:rsidR="00C05D91" w:rsidRDefault="00D66DC7">
      <w:r>
        <w:rPr>
          <w:rFonts w:ascii="標楷體" w:eastAsia="標楷體" w:hAnsi="標楷體" w:cs="Arial"/>
          <w:color w:val="000000"/>
          <w:sz w:val="28"/>
          <w:szCs w:val="24"/>
        </w:rPr>
        <w:t>親愛的家長您好：</w:t>
      </w:r>
      <w:r>
        <w:rPr>
          <w:rFonts w:ascii="標楷體" w:eastAsia="標楷體" w:hAnsi="標楷體" w:cs="Arial"/>
          <w:color w:val="000000"/>
          <w:sz w:val="28"/>
        </w:rPr>
        <w:t xml:space="preserve">           </w:t>
      </w:r>
    </w:p>
    <w:p w:rsidR="00C05D91" w:rsidRDefault="00D66DC7">
      <w:pPr>
        <w:pStyle w:val="Web"/>
        <w:spacing w:before="0" w:after="0"/>
        <w:rPr>
          <w:rFonts w:ascii="標楷體" w:eastAsia="標楷體" w:hAnsi="標楷體" w:cs="Arial"/>
          <w:color w:val="000000"/>
        </w:rPr>
      </w:pPr>
      <w:r>
        <w:rPr>
          <w:rFonts w:ascii="標楷體" w:eastAsia="標楷體" w:hAnsi="標楷體" w:cs="Arial"/>
          <w:color w:val="000000"/>
        </w:rPr>
        <w:t xml:space="preserve">    暑假要到了，您的孩子打算如何度過暑假呢？根據教育部eteacher網站的調查，孩子暑假期間，每日使用網路的時間平均高達4小時，週末假日更高；隨著年級越高，使用網路時間也會越長。您是否擔心小孩在家一直上網？或是不知道孩子在網路上從事什麼活動？以下有幾點小叮嚀，提供給各位家長參考，讓我們共同關心孩子的網路世界：</w:t>
      </w:r>
    </w:p>
    <w:p w:rsidR="00C05D91" w:rsidRDefault="00D66DC7">
      <w:pPr>
        <w:pStyle w:val="Web"/>
        <w:spacing w:before="0" w:after="0"/>
        <w:rPr>
          <w:rFonts w:ascii="標楷體" w:eastAsia="標楷體" w:hAnsi="標楷體" w:cs="Arial"/>
          <w:color w:val="000000"/>
          <w:shd w:val="clear" w:color="auto" w:fill="FFFFFF"/>
        </w:rPr>
      </w:pPr>
      <w:r>
        <w:rPr>
          <w:rFonts w:ascii="標楷體" w:eastAsia="標楷體" w:hAnsi="標楷體" w:cs="Arial"/>
          <w:color w:val="000000"/>
          <w:shd w:val="clear" w:color="auto" w:fill="FFFFFF"/>
        </w:rPr>
        <w:t>1.共同為電腦/手機找個安全使用的家</w:t>
      </w:r>
    </w:p>
    <w:p w:rsidR="00C05D91" w:rsidRDefault="00D66DC7">
      <w:pPr>
        <w:pStyle w:val="Web"/>
        <w:spacing w:before="0" w:after="0"/>
        <w:rPr>
          <w:rFonts w:ascii="標楷體" w:eastAsia="標楷體" w:hAnsi="標楷體" w:cs="Arial"/>
          <w:color w:val="000000"/>
        </w:rPr>
      </w:pPr>
      <w:r>
        <w:rPr>
          <w:rFonts w:ascii="標楷體" w:eastAsia="標楷體" w:hAnsi="標楷體" w:cs="Arial"/>
          <w:color w:val="000000"/>
        </w:rPr>
        <w:t xml:space="preserve">   建議和孩子一起討論，電腦和手機使用最適宜的位置，最好是能夠讓爸媽放心或共同分享使用網路心得的地方，例如全家共同活動的客廳，隨時可注意和討論孩子的上網活動。</w:t>
      </w:r>
    </w:p>
    <w:p w:rsidR="00C05D91" w:rsidRDefault="00D66DC7">
      <w:pPr>
        <w:pStyle w:val="Web"/>
        <w:spacing w:before="0" w:after="0"/>
        <w:rPr>
          <w:rFonts w:ascii="標楷體" w:eastAsia="標楷體" w:hAnsi="標楷體" w:cs="Arial"/>
          <w:color w:val="000000"/>
        </w:rPr>
      </w:pPr>
      <w:r>
        <w:rPr>
          <w:rFonts w:ascii="標楷體" w:eastAsia="標楷體" w:hAnsi="標楷體" w:cs="Arial"/>
          <w:color w:val="000000"/>
        </w:rPr>
        <w:t>  安裝「網路守護天使」軟體(網站：https://nga.moe.edu.tw)，可以過濾網站不當的內容和上網時間等。</w:t>
      </w:r>
    </w:p>
    <w:p w:rsidR="00C05D91" w:rsidRDefault="00D66DC7">
      <w:pPr>
        <w:pStyle w:val="Textbody"/>
      </w:pPr>
      <w:r>
        <w:rPr>
          <w:rFonts w:ascii="標楷體" w:eastAsia="標楷體" w:hAnsi="標楷體" w:cs="Arial"/>
          <w:color w:val="000000"/>
          <w:shd w:val="clear" w:color="auto" w:fill="FFFFFF"/>
        </w:rPr>
        <w:t>2.與孩子一起制定上網守則，</w:t>
      </w:r>
      <w:r>
        <w:rPr>
          <w:rFonts w:ascii="標楷體" w:eastAsia="標楷體" w:hAnsi="標楷體"/>
          <w:shd w:val="clear" w:color="auto" w:fill="FFFFFF"/>
        </w:rPr>
        <w:t>培養五種網路使用好習慣</w:t>
      </w:r>
    </w:p>
    <w:p w:rsidR="00C05D91" w:rsidRDefault="00D66DC7">
      <w:r>
        <w:t>人：和父母討論網路交友情形</w:t>
      </w:r>
    </w:p>
    <w:p w:rsidR="00C05D91" w:rsidRDefault="00D66DC7">
      <w:r>
        <w:t>事：保護自己與他人隱私</w:t>
      </w:r>
    </w:p>
    <w:p w:rsidR="00C05D91" w:rsidRDefault="00D66DC7">
      <w:pPr>
        <w:pStyle w:val="Textbody"/>
      </w:pPr>
      <w:r>
        <w:rPr>
          <w:rFonts w:ascii="標楷體" w:eastAsia="標楷體" w:hAnsi="標楷體"/>
        </w:rPr>
        <w:t>時：</w:t>
      </w:r>
      <w:r>
        <w:rPr>
          <w:rFonts w:ascii="標楷體" w:eastAsia="標楷體" w:hAnsi="標楷體" w:cs="Arial"/>
          <w:color w:val="000000"/>
        </w:rPr>
        <w:t>上網30分鐘就休息10分鐘，並訂定網路使用時間</w:t>
      </w:r>
      <w:r>
        <w:rPr>
          <w:rFonts w:ascii="標楷體" w:eastAsia="標楷體" w:hAnsi="標楷體"/>
        </w:rPr>
        <w:t>，晚上9點之後不上網。</w:t>
      </w:r>
    </w:p>
    <w:p w:rsidR="00C05D91" w:rsidRDefault="00D66DC7">
      <w:r>
        <w:t>地：睡覺時手機不放床邊</w:t>
      </w:r>
    </w:p>
    <w:p w:rsidR="00C05D91" w:rsidRDefault="00D66DC7">
      <w:r>
        <w:t>物：選擇符合年齡的網路遊戲</w:t>
      </w:r>
    </w:p>
    <w:p w:rsidR="00C05D91" w:rsidRDefault="00D66DC7">
      <w:pPr>
        <w:pStyle w:val="Web"/>
        <w:spacing w:before="0" w:after="0"/>
        <w:rPr>
          <w:rFonts w:ascii="標楷體" w:eastAsia="標楷體" w:hAnsi="標楷體" w:cs="Arial"/>
          <w:color w:val="000000"/>
          <w:shd w:val="clear" w:color="auto" w:fill="FFFFFF"/>
        </w:rPr>
      </w:pPr>
      <w:r>
        <w:rPr>
          <w:rFonts w:ascii="標楷體" w:eastAsia="標楷體" w:hAnsi="標楷體" w:cs="Arial"/>
          <w:color w:val="000000"/>
          <w:shd w:val="clear" w:color="auto" w:fill="FFFFFF"/>
        </w:rPr>
        <w:t>3.與孩子一起教學相長，注意網路使用安全</w:t>
      </w:r>
    </w:p>
    <w:p w:rsidR="00C05D91" w:rsidRDefault="00D66DC7">
      <w:pPr>
        <w:pStyle w:val="Web"/>
        <w:numPr>
          <w:ilvl w:val="0"/>
          <w:numId w:val="1"/>
        </w:numPr>
        <w:spacing w:before="0" w:after="0"/>
      </w:pPr>
      <w:r>
        <w:rPr>
          <w:rFonts w:ascii="標楷體" w:eastAsia="標楷體" w:hAnsi="標楷體" w:cs="Arial"/>
          <w:b/>
          <w:color w:val="000000"/>
        </w:rPr>
        <w:t>留意個人隱私，保護個人資料，也不侵犯他人隱私：</w:t>
      </w:r>
      <w:r>
        <w:rPr>
          <w:rFonts w:ascii="標楷體" w:eastAsia="標楷體" w:hAnsi="標楷體" w:cs="Arial"/>
          <w:color w:val="000000"/>
        </w:rPr>
        <w:t>個人的資料要保密，不輕易透露自己的真實姓名、地址或電話。</w:t>
      </w:r>
    </w:p>
    <w:p w:rsidR="00C05D91" w:rsidRDefault="00D66DC7">
      <w:pPr>
        <w:pStyle w:val="Web"/>
        <w:numPr>
          <w:ilvl w:val="0"/>
          <w:numId w:val="1"/>
        </w:numPr>
        <w:spacing w:before="0" w:after="0"/>
      </w:pPr>
      <w:r>
        <w:rPr>
          <w:rFonts w:ascii="標楷體" w:eastAsia="標楷體" w:hAnsi="標楷體" w:cs="Arial"/>
          <w:b/>
          <w:color w:val="000000"/>
        </w:rPr>
        <w:t>注意個人言論，不傷害他人，也不觸犯法律：</w:t>
      </w:r>
      <w:r>
        <w:rPr>
          <w:rFonts w:ascii="標楷體" w:eastAsia="標楷體" w:hAnsi="標楷體" w:cs="Arial"/>
          <w:color w:val="000000"/>
        </w:rPr>
        <w:t>在轉寄或張貼訊息前，要好好思考；網路是公開場合，有可能會到處流傳。</w:t>
      </w:r>
    </w:p>
    <w:p w:rsidR="00C05D91" w:rsidRDefault="00D66DC7">
      <w:pPr>
        <w:pStyle w:val="Web"/>
        <w:numPr>
          <w:ilvl w:val="0"/>
          <w:numId w:val="1"/>
        </w:numPr>
        <w:spacing w:before="0" w:after="0"/>
      </w:pPr>
      <w:r>
        <w:rPr>
          <w:rFonts w:ascii="標楷體" w:eastAsia="標楷體" w:hAnsi="標楷體" w:cs="Arial"/>
          <w:b/>
          <w:color w:val="000000"/>
        </w:rPr>
        <w:t>網路世界和現實世界一樣，都要為自己的行為負責：</w:t>
      </w:r>
      <w:r>
        <w:rPr>
          <w:rFonts w:ascii="標楷體" w:eastAsia="標楷體" w:hAnsi="標楷體" w:cs="Arial"/>
          <w:color w:val="000000"/>
        </w:rPr>
        <w:t>隱私玩笑能傷人，不隨便惡作劇或惡搞，尊重他人才能獲得別人尊重。</w:t>
      </w:r>
    </w:p>
    <w:p w:rsidR="00C05D91" w:rsidRDefault="00D66DC7">
      <w:pPr>
        <w:pStyle w:val="Web"/>
        <w:numPr>
          <w:ilvl w:val="0"/>
          <w:numId w:val="1"/>
        </w:numPr>
        <w:spacing w:before="0" w:after="0"/>
      </w:pPr>
      <w:r>
        <w:rPr>
          <w:rFonts w:ascii="標楷體" w:eastAsia="標楷體" w:hAnsi="標楷體" w:cs="Arial"/>
          <w:b/>
          <w:color w:val="000000"/>
        </w:rPr>
        <w:t>直播和觀賞前先仔細想一想：直播平台大多有年齡限制，也要注意直播內容是否侵犯著作權和他人隱私，不隨意謾罵或暴露個人資料</w:t>
      </w:r>
      <w:r>
        <w:rPr>
          <w:rFonts w:ascii="標楷體" w:eastAsia="標楷體" w:hAnsi="標楷體" w:cs="Arial"/>
          <w:color w:val="000000"/>
        </w:rPr>
        <w:t>。</w:t>
      </w:r>
    </w:p>
    <w:p w:rsidR="00C05D91" w:rsidRDefault="00D66DC7">
      <w:pPr>
        <w:pStyle w:val="Web"/>
        <w:numPr>
          <w:ilvl w:val="0"/>
          <w:numId w:val="1"/>
        </w:numPr>
        <w:spacing w:before="0" w:after="0"/>
        <w:rPr>
          <w:rFonts w:ascii="標楷體" w:eastAsia="標楷體" w:hAnsi="標楷體" w:cs="Arial"/>
          <w:color w:val="000000"/>
        </w:rPr>
      </w:pPr>
      <w:r>
        <w:rPr>
          <w:rFonts w:ascii="標楷體" w:eastAsia="標楷體" w:hAnsi="標楷體" w:cs="Arial"/>
          <w:color w:val="000000"/>
        </w:rPr>
        <w:t>網路遊戲的世界與真實世界還是有差異的，不要沉迷於遊戲，影響身心。</w:t>
      </w:r>
    </w:p>
    <w:p w:rsidR="00C05D91" w:rsidRDefault="00D66DC7">
      <w:pPr>
        <w:pStyle w:val="Web"/>
        <w:numPr>
          <w:ilvl w:val="0"/>
          <w:numId w:val="1"/>
        </w:numPr>
        <w:spacing w:before="0" w:after="0"/>
        <w:rPr>
          <w:rFonts w:ascii="標楷體" w:eastAsia="標楷體" w:hAnsi="標楷體" w:cs="Arial"/>
          <w:color w:val="000000"/>
        </w:rPr>
      </w:pPr>
      <w:r>
        <w:rPr>
          <w:rFonts w:ascii="標楷體" w:eastAsia="標楷體" w:hAnsi="標楷體" w:cs="Arial"/>
          <w:color w:val="000000"/>
        </w:rPr>
        <w:t>結交網友要小心，網友邀約要謹慎；如要赴約一定要告訴家人結伴同行。</w:t>
      </w:r>
    </w:p>
    <w:p w:rsidR="00C05D91" w:rsidRDefault="00D66DC7">
      <w:pPr>
        <w:pStyle w:val="Textbody"/>
      </w:pPr>
      <w:r>
        <w:rPr>
          <w:rFonts w:ascii="標楷體" w:eastAsia="標楷體" w:hAnsi="標楷體" w:cs="Arial"/>
          <w:color w:val="000000"/>
          <w:shd w:val="clear" w:color="auto" w:fill="FFFFFF"/>
        </w:rPr>
        <w:t>4.一起規劃和從事戶外活動，建立高四感生活</w:t>
      </w:r>
    </w:p>
    <w:p w:rsidR="00C05D91" w:rsidRDefault="00D66DC7">
      <w:pPr>
        <w:pStyle w:val="Web"/>
        <w:spacing w:before="0" w:after="0"/>
      </w:pPr>
      <w:r>
        <w:rPr>
          <w:rFonts w:ascii="標楷體" w:eastAsia="標楷體" w:hAnsi="標楷體" w:cs="Arial"/>
          <w:color w:val="000000"/>
        </w:rPr>
        <w:t xml:space="preserve">    鼓勵並陪伴孩子多利用暑假期間從事非網路活動的夏令營或本市所規劃的「青春專案」活動，製造孩子和家人相處的時間，幫孩子建立高四感生活，包含</w:t>
      </w:r>
      <w:r>
        <w:rPr>
          <w:rFonts w:ascii="標楷體" w:eastAsia="標楷體" w:hAnsi="標楷體" w:cs="Times New Roman"/>
        </w:rPr>
        <w:t>歸屬感、愉悅感、成就感、意義感</w:t>
      </w:r>
      <w:r>
        <w:rPr>
          <w:rFonts w:ascii="標楷體" w:eastAsia="標楷體" w:hAnsi="標楷體" w:cs="Arial"/>
          <w:color w:val="000000"/>
        </w:rPr>
        <w:t>。 </w:t>
      </w:r>
    </w:p>
    <w:p w:rsidR="00C05D91" w:rsidRDefault="00C05D91">
      <w:pPr>
        <w:pStyle w:val="Web"/>
        <w:snapToGrid w:val="0"/>
        <w:spacing w:before="0" w:after="0" w:line="240" w:lineRule="atLeast"/>
        <w:rPr>
          <w:rFonts w:ascii="標楷體" w:eastAsia="標楷體" w:hAnsi="標楷體" w:cs="Arial"/>
          <w:color w:val="000000"/>
          <w:sz w:val="28"/>
        </w:rPr>
      </w:pPr>
    </w:p>
    <w:p w:rsidR="00C05D91" w:rsidRDefault="00D66DC7">
      <w:pPr>
        <w:pStyle w:val="Web"/>
        <w:snapToGrid w:val="0"/>
        <w:spacing w:before="0" w:after="0" w:line="240" w:lineRule="atLeast"/>
        <w:rPr>
          <w:rFonts w:ascii="標楷體" w:eastAsia="標楷體" w:hAnsi="標楷體" w:cs="Arial"/>
          <w:color w:val="000000"/>
          <w:sz w:val="28"/>
        </w:rPr>
      </w:pPr>
      <w:r>
        <w:rPr>
          <w:rFonts w:ascii="標楷體" w:eastAsia="標楷體" w:hAnsi="標楷體" w:cs="Arial"/>
          <w:color w:val="000000"/>
          <w:sz w:val="28"/>
        </w:rPr>
        <w:t>敬祝     健康平安</w:t>
      </w:r>
    </w:p>
    <w:p w:rsidR="00C05D91" w:rsidRDefault="00D66DC7">
      <w:r>
        <w:t>臺南市政府教育局敬啟</w:t>
      </w:r>
    </w:p>
    <w:p w:rsidR="00C05D91" w:rsidRDefault="00D66DC7">
      <w:r>
        <w:t>參考網站</w:t>
      </w:r>
    </w:p>
    <w:p w:rsidR="00C05D91" w:rsidRDefault="00D66DC7">
      <w:r>
        <w:t>1.</w:t>
      </w:r>
      <w:r>
        <w:t>教育部中小學網路素養與認知</w:t>
      </w:r>
      <w:r>
        <w:t>https://eteacher.edu.tw/</w:t>
      </w:r>
    </w:p>
    <w:p w:rsidR="00C05D91" w:rsidRDefault="00D66DC7">
      <w:r>
        <w:t>2.</w:t>
      </w:r>
      <w:r>
        <w:t>教育部網路守護天使</w:t>
      </w:r>
      <w:r>
        <w:t xml:space="preserve"> https://nga.moe.edu.tw/</w:t>
      </w:r>
    </w:p>
    <w:p w:rsidR="00C05D91" w:rsidRDefault="00D66DC7">
      <w:r>
        <w:t>3.</w:t>
      </w:r>
      <w:r>
        <w:t>教育部全民資安素養網</w:t>
      </w:r>
      <w:r>
        <w:t xml:space="preserve"> https://isafe.moe.edu.tw/</w:t>
      </w:r>
    </w:p>
    <w:p w:rsidR="00C05D91" w:rsidRDefault="00D66DC7">
      <w:r>
        <w:t>4.iWin</w:t>
      </w:r>
      <w:r>
        <w:t>網路內容防護機構</w:t>
      </w:r>
      <w:r>
        <w:t xml:space="preserve"> https://i.win.org.tw/iWIN/index.php</w:t>
      </w:r>
    </w:p>
    <w:p w:rsidR="00C05D91" w:rsidRDefault="00D66DC7">
      <w:pPr>
        <w:pStyle w:val="Textbody"/>
      </w:pPr>
      <w:r>
        <w:rPr>
          <w:rFonts w:ascii="標楷體" w:eastAsia="標楷體" w:hAnsi="標楷體"/>
          <w:szCs w:val="24"/>
        </w:rPr>
        <w:t>5.臺南市網路成癮防制中心http://sbesweb.dcs.tn.edu.tw/muse2015e/</w:t>
      </w:r>
    </w:p>
    <w:sectPr w:rsidR="00C05D91" w:rsidSect="00C05D91">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82C" w:rsidRDefault="000E682C" w:rsidP="00C05D91">
      <w:r>
        <w:separator/>
      </w:r>
    </w:p>
  </w:endnote>
  <w:endnote w:type="continuationSeparator" w:id="0">
    <w:p w:rsidR="000E682C" w:rsidRDefault="000E682C" w:rsidP="00C05D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82C" w:rsidRDefault="000E682C" w:rsidP="00C05D91">
      <w:r w:rsidRPr="00C05D91">
        <w:rPr>
          <w:color w:val="000000"/>
        </w:rPr>
        <w:separator/>
      </w:r>
    </w:p>
  </w:footnote>
  <w:footnote w:type="continuationSeparator" w:id="0">
    <w:p w:rsidR="000E682C" w:rsidRDefault="000E682C" w:rsidP="00C05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27243"/>
    <w:multiLevelType w:val="multilevel"/>
    <w:tmpl w:val="A0E8696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
  <w:rsids>
    <w:rsidRoot w:val="00C05D91"/>
    <w:rsid w:val="00063399"/>
    <w:rsid w:val="000E682C"/>
    <w:rsid w:val="00C05D91"/>
    <w:rsid w:val="00D66D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5D91"/>
  </w:style>
  <w:style w:type="paragraph" w:customStyle="1" w:styleId="Textbody">
    <w:name w:val="Text body"/>
    <w:rsid w:val="00C05D91"/>
    <w:pPr>
      <w:widowControl w:val="0"/>
      <w:suppressAutoHyphens/>
    </w:pPr>
  </w:style>
  <w:style w:type="paragraph" w:styleId="Web">
    <w:name w:val="Normal (Web)"/>
    <w:basedOn w:val="Textbody"/>
    <w:rsid w:val="00C05D91"/>
    <w:pPr>
      <w:widowControl/>
      <w:spacing w:before="100" w:after="100"/>
    </w:pPr>
    <w:rPr>
      <w:rFonts w:ascii="新細明體" w:hAnsi="新細明體" w:cs="新細明體"/>
      <w:kern w:val="0"/>
      <w:szCs w:val="24"/>
    </w:rPr>
  </w:style>
  <w:style w:type="paragraph" w:customStyle="1" w:styleId="Header">
    <w:name w:val="Header"/>
    <w:basedOn w:val="Textbody"/>
    <w:rsid w:val="00C05D91"/>
    <w:pPr>
      <w:tabs>
        <w:tab w:val="center" w:pos="4153"/>
        <w:tab w:val="right" w:pos="8306"/>
      </w:tabs>
      <w:snapToGrid w:val="0"/>
    </w:pPr>
    <w:rPr>
      <w:sz w:val="20"/>
      <w:szCs w:val="20"/>
    </w:rPr>
  </w:style>
  <w:style w:type="paragraph" w:customStyle="1" w:styleId="Footer">
    <w:name w:val="Footer"/>
    <w:basedOn w:val="Textbody"/>
    <w:rsid w:val="00C05D91"/>
    <w:pPr>
      <w:tabs>
        <w:tab w:val="center" w:pos="4153"/>
        <w:tab w:val="right" w:pos="8306"/>
      </w:tabs>
      <w:snapToGrid w:val="0"/>
    </w:pPr>
    <w:rPr>
      <w:sz w:val="20"/>
      <w:szCs w:val="20"/>
    </w:rPr>
  </w:style>
  <w:style w:type="character" w:customStyle="1" w:styleId="a3">
    <w:name w:val="頁首 字元"/>
    <w:basedOn w:val="a0"/>
    <w:rsid w:val="00C05D91"/>
    <w:rPr>
      <w:sz w:val="20"/>
      <w:szCs w:val="20"/>
    </w:rPr>
  </w:style>
  <w:style w:type="character" w:customStyle="1" w:styleId="a4">
    <w:name w:val="頁尾 字元"/>
    <w:basedOn w:val="a0"/>
    <w:rsid w:val="00C05D91"/>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972</Characters>
  <Application>Microsoft Office Word</Application>
  <DocSecurity>0</DocSecurity>
  <Lines>8</Lines>
  <Paragraphs>2</Paragraphs>
  <ScaleCrop>false</ScaleCrop>
  <Company>C.M.T</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cp:revision>
  <cp:lastPrinted>2018-06-11T08:18:00Z</cp:lastPrinted>
  <dcterms:created xsi:type="dcterms:W3CDTF">2018-06-14T00:43:00Z</dcterms:created>
  <dcterms:modified xsi:type="dcterms:W3CDTF">2018-06-14T04:56:00Z</dcterms:modified>
</cp:coreProperties>
</file>